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50287" w14:textId="3D55624D" w:rsidR="004E7CC2" w:rsidRPr="00F210A3" w:rsidRDefault="00E974CF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Hutchinson Elementary</w:t>
      </w:r>
    </w:p>
    <w:p w14:paraId="0AEEB748" w14:textId="530E2D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242EF">
        <w:rPr>
          <w:rFonts w:cs="Arial"/>
          <w:b/>
          <w:color w:val="0083A9" w:themeColor="accent1"/>
          <w:sz w:val="28"/>
          <w:szCs w:val="28"/>
        </w:rPr>
        <w:t>November</w:t>
      </w:r>
      <w:r w:rsidR="00E974CF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F242EF">
        <w:rPr>
          <w:rFonts w:cs="Arial"/>
          <w:b/>
          <w:color w:val="0083A9" w:themeColor="accent1"/>
          <w:sz w:val="28"/>
          <w:szCs w:val="28"/>
        </w:rPr>
        <w:t>1</w:t>
      </w:r>
      <w:r w:rsidR="00BA7F63">
        <w:rPr>
          <w:rFonts w:cs="Arial"/>
          <w:b/>
          <w:color w:val="0083A9" w:themeColor="accent1"/>
          <w:sz w:val="28"/>
          <w:szCs w:val="28"/>
        </w:rPr>
        <w:t>8</w:t>
      </w:r>
      <w:r w:rsidR="00E974CF">
        <w:rPr>
          <w:rFonts w:cs="Arial"/>
          <w:b/>
          <w:color w:val="0083A9" w:themeColor="accent1"/>
          <w:sz w:val="28"/>
          <w:szCs w:val="28"/>
        </w:rPr>
        <w:t>, 2024</w:t>
      </w:r>
    </w:p>
    <w:p w14:paraId="02FA0E84" w14:textId="408ACE3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44D4F">
        <w:rPr>
          <w:rFonts w:cs="Arial"/>
          <w:b/>
          <w:color w:val="0083A9" w:themeColor="accent1"/>
          <w:sz w:val="28"/>
          <w:szCs w:val="28"/>
        </w:rPr>
        <w:t>4:30</w:t>
      </w:r>
      <w:r w:rsidR="00E974CF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2BD72626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77DF38F9" w14:textId="3584314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  <w:r w:rsidR="00A351E7">
        <w:rPr>
          <w:rFonts w:cs="Arial"/>
          <w:b/>
          <w:sz w:val="24"/>
          <w:szCs w:val="24"/>
        </w:rPr>
        <w:t xml:space="preserve">: </w:t>
      </w:r>
    </w:p>
    <w:p w14:paraId="49999900" w14:textId="40546D20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48F683F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C9F0B29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6C7BE84D" w14:textId="77777777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688BCBF4" w14:textId="47F25621" w:rsidR="00331D68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  <w:r w:rsidR="00EF30BC">
        <w:rPr>
          <w:rFonts w:cs="Arial"/>
          <w:iCs/>
          <w:color w:val="0083A9" w:themeColor="accent1"/>
          <w:sz w:val="24"/>
          <w:szCs w:val="24"/>
        </w:rPr>
        <w:t>Vote on Community Person</w:t>
      </w:r>
    </w:p>
    <w:p w14:paraId="561C44C1" w14:textId="5CC07416" w:rsidR="0094150A" w:rsidRPr="00244922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2 </w:t>
      </w:r>
      <w:r w:rsidR="00E51CA1">
        <w:rPr>
          <w:rFonts w:cs="Arial"/>
          <w:iCs/>
          <w:color w:val="0083A9" w:themeColor="accent1"/>
          <w:sz w:val="24"/>
          <w:szCs w:val="24"/>
        </w:rPr>
        <w:t>Vote on new Parent member</w:t>
      </w:r>
    </w:p>
    <w:p w14:paraId="15867649" w14:textId="7777777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2747DA6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A052CD0" w14:textId="77777777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2394E36F" w14:textId="77777777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21E5D1D3" w14:textId="7777777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08AF3D7C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</w:t>
      </w:r>
      <w:r w:rsidR="004A5462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MAPS Results</w:t>
      </w:r>
    </w:p>
    <w:p w14:paraId="45D66981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4A5462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GA Milestones Results</w:t>
      </w:r>
    </w:p>
    <w:p w14:paraId="4D9A6130" w14:textId="77777777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368F5AC9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 w:rsidR="00440D55">
        <w:rPr>
          <w:rFonts w:ascii="Calibri" w:hAnsi="Calibri" w:cs="Calibri"/>
          <w:sz w:val="24"/>
          <w:szCs w:val="24"/>
        </w:rPr>
        <w:t xml:space="preserve">maintaining or </w:t>
      </w:r>
      <w:proofErr w:type="gramStart"/>
      <w:r w:rsidR="00440D55">
        <w:rPr>
          <w:rFonts w:ascii="Calibri" w:hAnsi="Calibri" w:cs="Calibri"/>
          <w:sz w:val="24"/>
          <w:szCs w:val="24"/>
        </w:rPr>
        <w:t>explor</w:t>
      </w:r>
      <w:r w:rsidR="00281A77">
        <w:rPr>
          <w:rFonts w:ascii="Calibri" w:hAnsi="Calibri" w:cs="Calibri"/>
          <w:sz w:val="24"/>
          <w:szCs w:val="24"/>
        </w:rPr>
        <w:t>e</w:t>
      </w:r>
      <w:proofErr w:type="gramEnd"/>
      <w:r w:rsidR="00440D55">
        <w:rPr>
          <w:rFonts w:ascii="Calibri" w:hAnsi="Calibri" w:cs="Calibri"/>
          <w:sz w:val="24"/>
          <w:szCs w:val="24"/>
        </w:rPr>
        <w:t xml:space="preserve">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349A9D86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2A99E29E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6C977F11" w14:textId="777777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AF2ADCF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B0290C7" w14:textId="77777777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4C78ED12" w14:textId="7777777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562BB004" w14:textId="77777777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650C798B" w14:textId="77777777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</w:t>
      </w:r>
      <w:r w:rsidR="004464A5">
        <w:rPr>
          <w:rFonts w:cs="Arial"/>
          <w:sz w:val="24"/>
          <w:szCs w:val="24"/>
        </w:rPr>
        <w:t>3</w:t>
      </w:r>
      <w:r w:rsidRPr="001A74A9">
        <w:rPr>
          <w:rFonts w:cs="Arial"/>
          <w:sz w:val="24"/>
          <w:szCs w:val="24"/>
        </w:rPr>
        <w:t xml:space="preserve"> </w:t>
      </w:r>
    </w:p>
    <w:p w14:paraId="2A9FBF83" w14:textId="7777777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D82BB49" w14:textId="77777777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2B57D04A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F5E7" w14:textId="77777777" w:rsidR="002A22E4" w:rsidRDefault="002A22E4" w:rsidP="00333C97">
      <w:pPr>
        <w:spacing w:after="0" w:line="240" w:lineRule="auto"/>
      </w:pPr>
      <w:r>
        <w:separator/>
      </w:r>
    </w:p>
  </w:endnote>
  <w:endnote w:type="continuationSeparator" w:id="0">
    <w:p w14:paraId="5B907C26" w14:textId="77777777" w:rsidR="002A22E4" w:rsidRDefault="002A22E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079686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268EFC" w14:textId="2FF72EA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369C0">
      <w:rPr>
        <w:noProof/>
        <w:sz w:val="20"/>
        <w:szCs w:val="20"/>
      </w:rPr>
      <w:t>12/11/2024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227CA" w14:textId="77777777" w:rsidR="002A22E4" w:rsidRDefault="002A22E4" w:rsidP="00333C97">
      <w:pPr>
        <w:spacing w:after="0" w:line="240" w:lineRule="auto"/>
      </w:pPr>
      <w:r>
        <w:separator/>
      </w:r>
    </w:p>
  </w:footnote>
  <w:footnote w:type="continuationSeparator" w:id="0">
    <w:p w14:paraId="3A19BEE6" w14:textId="77777777" w:rsidR="002A22E4" w:rsidRDefault="002A22E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A302B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745F79" wp14:editId="297F6805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3C26BC0F" w14:textId="77777777" w:rsidR="00333C97" w:rsidRDefault="00333C97">
    <w:pPr>
      <w:pStyle w:val="Header"/>
    </w:pPr>
  </w:p>
  <w:p w14:paraId="35096E8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28"/>
    <w:rsid w:val="000C4AF0"/>
    <w:rsid w:val="000F2BC5"/>
    <w:rsid w:val="00111306"/>
    <w:rsid w:val="0011237E"/>
    <w:rsid w:val="0014484F"/>
    <w:rsid w:val="001A74A9"/>
    <w:rsid w:val="001F69DB"/>
    <w:rsid w:val="002276CA"/>
    <w:rsid w:val="00236D95"/>
    <w:rsid w:val="00244922"/>
    <w:rsid w:val="0024684D"/>
    <w:rsid w:val="002706CC"/>
    <w:rsid w:val="0028194E"/>
    <w:rsid w:val="00281A77"/>
    <w:rsid w:val="002A22E4"/>
    <w:rsid w:val="002B29C8"/>
    <w:rsid w:val="002B76E6"/>
    <w:rsid w:val="002E661E"/>
    <w:rsid w:val="00314144"/>
    <w:rsid w:val="00331D68"/>
    <w:rsid w:val="00333C97"/>
    <w:rsid w:val="00351CBF"/>
    <w:rsid w:val="00372978"/>
    <w:rsid w:val="00382E31"/>
    <w:rsid w:val="00390188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A5462"/>
    <w:rsid w:val="004B100F"/>
    <w:rsid w:val="004B3548"/>
    <w:rsid w:val="004B5ED8"/>
    <w:rsid w:val="004E7CC2"/>
    <w:rsid w:val="004F19E6"/>
    <w:rsid w:val="004F2528"/>
    <w:rsid w:val="00506877"/>
    <w:rsid w:val="0053236E"/>
    <w:rsid w:val="00574831"/>
    <w:rsid w:val="00582D2D"/>
    <w:rsid w:val="00586ADB"/>
    <w:rsid w:val="005D7AA7"/>
    <w:rsid w:val="005F0F7D"/>
    <w:rsid w:val="005F4B01"/>
    <w:rsid w:val="00640078"/>
    <w:rsid w:val="00646159"/>
    <w:rsid w:val="006775EB"/>
    <w:rsid w:val="006E7802"/>
    <w:rsid w:val="007074B8"/>
    <w:rsid w:val="00715DEA"/>
    <w:rsid w:val="0073648D"/>
    <w:rsid w:val="007A3873"/>
    <w:rsid w:val="008369C0"/>
    <w:rsid w:val="0083707B"/>
    <w:rsid w:val="008869B0"/>
    <w:rsid w:val="008A7EFB"/>
    <w:rsid w:val="008C2F6B"/>
    <w:rsid w:val="008C5487"/>
    <w:rsid w:val="008C620C"/>
    <w:rsid w:val="0094150A"/>
    <w:rsid w:val="00941F57"/>
    <w:rsid w:val="009A3327"/>
    <w:rsid w:val="009E451F"/>
    <w:rsid w:val="00A00A7D"/>
    <w:rsid w:val="00A07F1A"/>
    <w:rsid w:val="00A27156"/>
    <w:rsid w:val="00A33F4A"/>
    <w:rsid w:val="00A351E7"/>
    <w:rsid w:val="00A35762"/>
    <w:rsid w:val="00A44D4F"/>
    <w:rsid w:val="00A93B3E"/>
    <w:rsid w:val="00A95CC1"/>
    <w:rsid w:val="00AA5409"/>
    <w:rsid w:val="00AE0418"/>
    <w:rsid w:val="00B4244D"/>
    <w:rsid w:val="00B77BCE"/>
    <w:rsid w:val="00B77F5E"/>
    <w:rsid w:val="00BA7F63"/>
    <w:rsid w:val="00BE1A60"/>
    <w:rsid w:val="00BE66AD"/>
    <w:rsid w:val="00C0026C"/>
    <w:rsid w:val="00C313DE"/>
    <w:rsid w:val="00C67637"/>
    <w:rsid w:val="00C72E48"/>
    <w:rsid w:val="00C909AD"/>
    <w:rsid w:val="00CB3EB5"/>
    <w:rsid w:val="00CC08A3"/>
    <w:rsid w:val="00CE3C76"/>
    <w:rsid w:val="00CF28C4"/>
    <w:rsid w:val="00D45CDE"/>
    <w:rsid w:val="00D51ED7"/>
    <w:rsid w:val="00DA3C12"/>
    <w:rsid w:val="00DB6EBB"/>
    <w:rsid w:val="00DC7ED4"/>
    <w:rsid w:val="00DD31AD"/>
    <w:rsid w:val="00DF184E"/>
    <w:rsid w:val="00E175EB"/>
    <w:rsid w:val="00E349A0"/>
    <w:rsid w:val="00E442BA"/>
    <w:rsid w:val="00E51CA1"/>
    <w:rsid w:val="00E974CF"/>
    <w:rsid w:val="00EE60B8"/>
    <w:rsid w:val="00EE7FE0"/>
    <w:rsid w:val="00EF30BC"/>
    <w:rsid w:val="00F210A3"/>
    <w:rsid w:val="00F242EF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D7F1"/>
  <w15:chartTrackingRefBased/>
  <w15:docId w15:val="{0135832D-3B30-4475-8659-FA19DFFC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tkinson\Downloads\GO%20Team%20Business%20Meeting%201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Business Meeting 1 Agenda Template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Akithia</dc:creator>
  <cp:keywords/>
  <dc:description/>
  <cp:lastModifiedBy>Atkinson, Akithia</cp:lastModifiedBy>
  <cp:revision>2</cp:revision>
  <cp:lastPrinted>2024-10-28T20:35:00Z</cp:lastPrinted>
  <dcterms:created xsi:type="dcterms:W3CDTF">2024-12-12T01:17:00Z</dcterms:created>
  <dcterms:modified xsi:type="dcterms:W3CDTF">2024-12-12T01:17:00Z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